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2095E" w14:textId="0E6135E0" w:rsidR="00945A09" w:rsidRPr="005227C0" w:rsidRDefault="00D01C16" w:rsidP="005227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D01C16">
        <w:rPr>
          <w:rFonts w:ascii="Times New Roman" w:hAnsi="Times New Roman" w:cs="Times New Roman"/>
          <w:b/>
          <w:bCs/>
          <w:sz w:val="28"/>
        </w:rPr>
        <w:t>T</w:t>
      </w:r>
      <w:r>
        <w:rPr>
          <w:rFonts w:ascii="Times New Roman" w:hAnsi="Times New Roman" w:cs="Times New Roman"/>
          <w:b/>
          <w:bCs/>
          <w:sz w:val="28"/>
        </w:rPr>
        <w:t xml:space="preserve">itle of the abstract </w:t>
      </w:r>
      <w:r w:rsidRPr="00D01C16">
        <w:rPr>
          <w:rFonts w:ascii="Times New Roman" w:hAnsi="Times New Roman" w:cs="Times New Roman"/>
          <w:color w:val="EE0000"/>
          <w:sz w:val="28"/>
        </w:rPr>
        <w:t>(</w:t>
      </w:r>
      <w:r w:rsidR="00CB38C9" w:rsidRPr="00D01C16">
        <w:rPr>
          <w:rFonts w:ascii="Times New Roman" w:hAnsi="Times New Roman" w:cs="Times New Roman"/>
          <w:color w:val="EE0000"/>
          <w:sz w:val="28"/>
        </w:rPr>
        <w:t>Times New Roman 14, Bold</w:t>
      </w:r>
      <w:r w:rsidRPr="00D01C16">
        <w:rPr>
          <w:rFonts w:ascii="Times New Roman" w:hAnsi="Times New Roman" w:cs="Times New Roman"/>
          <w:color w:val="EE0000"/>
          <w:sz w:val="28"/>
        </w:rPr>
        <w:t>)</w:t>
      </w:r>
    </w:p>
    <w:p w14:paraId="3A3E531C" w14:textId="77777777" w:rsidR="00945A09" w:rsidRPr="00945A09" w:rsidRDefault="00945A09" w:rsidP="00945A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14:paraId="17AA0A40" w14:textId="30A1D688" w:rsidR="005227C0" w:rsidRPr="00CB38C9" w:rsidRDefault="00CB38C9" w:rsidP="00945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8C9">
        <w:rPr>
          <w:rFonts w:ascii="Times New Roman" w:hAnsi="Times New Roman" w:cs="Times New Roman"/>
          <w:sz w:val="24"/>
          <w:szCs w:val="24"/>
          <w:u w:val="single"/>
        </w:rPr>
        <w:t>First Name Last Name</w:t>
      </w:r>
      <w:r w:rsidRPr="00CB38C9">
        <w:rPr>
          <w:rFonts w:ascii="Times New Roman" w:hAnsi="Times New Roman" w:cs="Times New Roman"/>
          <w:sz w:val="24"/>
          <w:szCs w:val="24"/>
        </w:rPr>
        <w:t xml:space="preserve">¹, First Name Last Name², </w:t>
      </w:r>
      <w:r w:rsidR="00D01C16" w:rsidRPr="00D01C16">
        <w:rPr>
          <w:rFonts w:ascii="Times New Roman" w:hAnsi="Times New Roman" w:cs="Times New Roman"/>
          <w:sz w:val="24"/>
          <w:szCs w:val="24"/>
        </w:rPr>
        <w:t>First Name Last Name</w:t>
      </w:r>
      <w:r w:rsidR="00D01C16" w:rsidRPr="00D01C1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01C16" w:rsidRPr="00CB38C9">
        <w:rPr>
          <w:rFonts w:ascii="Times New Roman" w:hAnsi="Times New Roman" w:cs="Times New Roman"/>
          <w:sz w:val="24"/>
          <w:szCs w:val="24"/>
          <w:vertAlign w:val="superscript"/>
        </w:rPr>
        <w:t>,*</w:t>
      </w:r>
      <w:r w:rsidR="00D01C16">
        <w:rPr>
          <w:rFonts w:ascii="Times New Roman" w:hAnsi="Times New Roman" w:cs="Times New Roman"/>
          <w:sz w:val="24"/>
          <w:szCs w:val="24"/>
        </w:rPr>
        <w:t>, 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C16" w:rsidRPr="00D01C16">
        <w:rPr>
          <w:rFonts w:ascii="Times New Roman" w:hAnsi="Times New Roman" w:cs="Times New Roman"/>
          <w:color w:val="EE0000"/>
          <w:sz w:val="24"/>
          <w:szCs w:val="24"/>
        </w:rPr>
        <w:t>(</w:t>
      </w:r>
      <w:r w:rsidRPr="00D01C16">
        <w:rPr>
          <w:rFonts w:ascii="Times New Roman" w:hAnsi="Times New Roman" w:cs="Times New Roman"/>
          <w:color w:val="EE0000"/>
          <w:sz w:val="24"/>
          <w:szCs w:val="24"/>
        </w:rPr>
        <w:t xml:space="preserve">Times New Roman 12; </w:t>
      </w:r>
      <w:r w:rsidR="00D01C16" w:rsidRPr="00D01C16">
        <w:rPr>
          <w:rFonts w:ascii="Times New Roman" w:hAnsi="Times New Roman" w:cs="Times New Roman"/>
          <w:color w:val="EE0000"/>
          <w:sz w:val="24"/>
          <w:szCs w:val="24"/>
        </w:rPr>
        <w:t>Underline presenting author; * for corresponding author)</w:t>
      </w:r>
    </w:p>
    <w:p w14:paraId="476C4490" w14:textId="77777777" w:rsidR="00CB38C9" w:rsidRPr="0081248E" w:rsidRDefault="00CB38C9" w:rsidP="00945A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3A7BB5" w14:textId="77777777" w:rsidR="00D01C16" w:rsidRPr="00D01C16" w:rsidRDefault="00D01C16" w:rsidP="00D01C16">
      <w:pPr>
        <w:pStyle w:val="ListParagraph"/>
        <w:spacing w:after="0" w:line="240" w:lineRule="auto"/>
        <w:ind w:left="0"/>
        <w:rPr>
          <w:rFonts w:ascii="Times New Roman" w:eastAsia="MS Mincho" w:hAnsi="Times New Roman" w:cs="Times New Roman"/>
          <w:sz w:val="24"/>
          <w:szCs w:val="24"/>
          <w:vertAlign w:val="superscript"/>
        </w:rPr>
      </w:pPr>
      <w:r w:rsidRPr="00D01C16">
        <w:rPr>
          <w:rFonts w:ascii="Times New Roman" w:eastAsia="MS Mincho" w:hAnsi="Times New Roman" w:cs="Times New Roman"/>
          <w:sz w:val="24"/>
          <w:szCs w:val="24"/>
          <w:vertAlign w:val="superscript"/>
        </w:rPr>
        <w:t xml:space="preserve">¹ </w:t>
      </w:r>
      <w:r w:rsidRPr="00D01C16">
        <w:rPr>
          <w:rFonts w:ascii="Times New Roman" w:eastAsia="MS Mincho" w:hAnsi="Times New Roman" w:cs="Times New Roman"/>
          <w:sz w:val="24"/>
          <w:szCs w:val="24"/>
        </w:rPr>
        <w:t>Department/Faculty, Institution, City, Country</w:t>
      </w:r>
    </w:p>
    <w:p w14:paraId="1BA8C691" w14:textId="77777777" w:rsidR="00D01C16" w:rsidRPr="00D01C16" w:rsidRDefault="00D01C16" w:rsidP="00D01C16">
      <w:pPr>
        <w:pStyle w:val="ListParagraph"/>
        <w:spacing w:after="0" w:line="240" w:lineRule="auto"/>
        <w:ind w:left="0"/>
        <w:rPr>
          <w:rFonts w:ascii="Times New Roman" w:eastAsia="MS Mincho" w:hAnsi="Times New Roman" w:cs="Times New Roman"/>
          <w:sz w:val="24"/>
          <w:szCs w:val="24"/>
          <w:vertAlign w:val="superscript"/>
        </w:rPr>
      </w:pPr>
      <w:r w:rsidRPr="00D01C16">
        <w:rPr>
          <w:rFonts w:ascii="Times New Roman" w:eastAsia="MS Mincho" w:hAnsi="Times New Roman" w:cs="Times New Roman"/>
          <w:sz w:val="24"/>
          <w:szCs w:val="24"/>
          <w:vertAlign w:val="superscript"/>
        </w:rPr>
        <w:t xml:space="preserve">² </w:t>
      </w:r>
      <w:r w:rsidRPr="00D01C16">
        <w:rPr>
          <w:rFonts w:ascii="Times New Roman" w:eastAsia="MS Mincho" w:hAnsi="Times New Roman" w:cs="Times New Roman"/>
          <w:sz w:val="24"/>
          <w:szCs w:val="24"/>
        </w:rPr>
        <w:t>Department/Faculty, Institution, City, Country</w:t>
      </w:r>
    </w:p>
    <w:p w14:paraId="34D66D29" w14:textId="77777777" w:rsidR="00D01C16" w:rsidRPr="00D01C16" w:rsidRDefault="00D01C16" w:rsidP="00D01C16">
      <w:pPr>
        <w:pStyle w:val="ListParagraph"/>
        <w:spacing w:after="0" w:line="240" w:lineRule="auto"/>
        <w:ind w:left="0"/>
        <w:rPr>
          <w:rFonts w:ascii="Times New Roman" w:eastAsia="MS Mincho" w:hAnsi="Times New Roman" w:cs="Times New Roman"/>
          <w:sz w:val="24"/>
          <w:szCs w:val="24"/>
        </w:rPr>
      </w:pPr>
      <w:r w:rsidRPr="00D01C16">
        <w:rPr>
          <w:rFonts w:ascii="Times New Roman" w:eastAsia="MS Mincho" w:hAnsi="Times New Roman" w:cs="Times New Roman"/>
          <w:sz w:val="24"/>
          <w:szCs w:val="24"/>
          <w:vertAlign w:val="superscript"/>
        </w:rPr>
        <w:t xml:space="preserve">³ </w:t>
      </w:r>
      <w:r w:rsidRPr="00D01C16">
        <w:rPr>
          <w:rFonts w:ascii="Times New Roman" w:eastAsia="MS Mincho" w:hAnsi="Times New Roman" w:cs="Times New Roman"/>
          <w:sz w:val="24"/>
          <w:szCs w:val="24"/>
        </w:rPr>
        <w:t>Department/Faculty, Institution, City, Country</w:t>
      </w:r>
    </w:p>
    <w:p w14:paraId="50FA830B" w14:textId="2126987C" w:rsidR="00945A09" w:rsidRPr="00D01C16" w:rsidRDefault="00D01C16" w:rsidP="00D01C16">
      <w:pPr>
        <w:pStyle w:val="ListParagraph"/>
        <w:spacing w:after="0" w:line="240" w:lineRule="auto"/>
        <w:ind w:left="0"/>
        <w:rPr>
          <w:rFonts w:ascii="Times New Roman" w:eastAsia="MS Mincho" w:hAnsi="Times New Roman" w:cs="Times New Roman"/>
          <w:color w:val="EE0000"/>
          <w:sz w:val="24"/>
          <w:szCs w:val="24"/>
        </w:rPr>
      </w:pPr>
      <w:r w:rsidRPr="00D01C16">
        <w:rPr>
          <w:rFonts w:ascii="Times New Roman" w:eastAsia="MS Mincho" w:hAnsi="Times New Roman" w:cs="Times New Roman"/>
          <w:color w:val="EE0000"/>
          <w:sz w:val="24"/>
          <w:szCs w:val="24"/>
        </w:rPr>
        <w:t>(Times New Roman 12)</w:t>
      </w:r>
    </w:p>
    <w:p w14:paraId="6FAF5FC0" w14:textId="77777777" w:rsidR="00D01C16" w:rsidRPr="00D01C16" w:rsidRDefault="00D01C16" w:rsidP="00D01C1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F8A5EB8" w14:textId="77777777" w:rsidR="00EF0048" w:rsidRPr="00D01C16" w:rsidRDefault="00945A09" w:rsidP="00EF0048">
      <w:pPr>
        <w:pStyle w:val="ListParagraph"/>
        <w:spacing w:after="0" w:line="240" w:lineRule="auto"/>
        <w:ind w:left="0"/>
        <w:rPr>
          <w:rFonts w:ascii="Times New Roman" w:eastAsia="MS Mincho" w:hAnsi="Times New Roman" w:cs="Times New Roman"/>
          <w:color w:val="EE0000"/>
          <w:sz w:val="24"/>
          <w:szCs w:val="24"/>
        </w:rPr>
      </w:pPr>
      <w:r w:rsidRPr="0081248E">
        <w:rPr>
          <w:rFonts w:ascii="Times New Roman" w:hAnsi="Times New Roman" w:cs="Times New Roman"/>
          <w:sz w:val="24"/>
        </w:rPr>
        <w:t>*</w:t>
      </w:r>
      <w:r w:rsidR="00CB38C9" w:rsidRPr="00CB38C9">
        <w:rPr>
          <w:rFonts w:ascii="Times New Roman" w:hAnsi="Times New Roman" w:cs="Times New Roman"/>
          <w:sz w:val="24"/>
        </w:rPr>
        <w:t>Corresponding author, e-mail:</w:t>
      </w:r>
      <w:r w:rsidRPr="0081248E">
        <w:rPr>
          <w:rFonts w:ascii="Times New Roman" w:hAnsi="Times New Roman" w:cs="Times New Roman"/>
          <w:sz w:val="24"/>
          <w:szCs w:val="24"/>
        </w:rPr>
        <w:t xml:space="preserve"> </w:t>
      </w:r>
      <w:r w:rsidR="00CB38C9" w:rsidRPr="00CB38C9">
        <w:rPr>
          <w:rFonts w:ascii="Times New Roman" w:hAnsi="Times New Roman" w:cs="Times New Roman"/>
          <w:sz w:val="24"/>
          <w:szCs w:val="24"/>
        </w:rPr>
        <w:t>email@example.com</w:t>
      </w:r>
      <w:r w:rsidR="00CB38C9">
        <w:rPr>
          <w:rFonts w:ascii="Times New Roman" w:hAnsi="Times New Roman" w:cs="Times New Roman"/>
          <w:sz w:val="24"/>
          <w:szCs w:val="24"/>
        </w:rPr>
        <w:t xml:space="preserve"> </w:t>
      </w:r>
      <w:r w:rsidR="00EF0048" w:rsidRPr="00D01C16">
        <w:rPr>
          <w:rFonts w:ascii="Times New Roman" w:eastAsia="MS Mincho" w:hAnsi="Times New Roman" w:cs="Times New Roman"/>
          <w:color w:val="EE0000"/>
          <w:sz w:val="24"/>
          <w:szCs w:val="24"/>
        </w:rPr>
        <w:t>(Times New Roman 12)</w:t>
      </w:r>
    </w:p>
    <w:p w14:paraId="1BFA6B7E" w14:textId="6A086997" w:rsidR="00CB38C9" w:rsidRPr="00954FFA" w:rsidRDefault="00954FFA" w:rsidP="00954F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4FF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B657464" w14:textId="77777777" w:rsidR="00954FFA" w:rsidRDefault="00954FFA" w:rsidP="00945A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BA8354" w14:textId="5FC7B486" w:rsidR="00945A09" w:rsidRPr="00945A09" w:rsidRDefault="00945A09" w:rsidP="00945A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5A09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53B54023" w14:textId="77777777" w:rsidR="00CB38C9" w:rsidRDefault="00CB38C9" w:rsidP="00945A09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53C466" w14:textId="00DF3ED1" w:rsidR="00D01C16" w:rsidRDefault="00D01C16" w:rsidP="00D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47DBC">
        <w:rPr>
          <w:rFonts w:ascii="Times New Roman" w:eastAsia="Times New Roman" w:hAnsi="Times New Roman" w:cs="Times New Roman"/>
          <w:color w:val="EE0000"/>
          <w:sz w:val="24"/>
          <w:szCs w:val="24"/>
        </w:rPr>
        <w:t xml:space="preserve">(Times New Roman 12; single paragraph; </w:t>
      </w:r>
      <w:r w:rsidR="00EF0048" w:rsidRPr="00147DBC">
        <w:rPr>
          <w:rFonts w:ascii="Times New Roman" w:eastAsia="Times New Roman" w:hAnsi="Times New Roman" w:cs="Times New Roman"/>
          <w:color w:val="EE0000"/>
          <w:sz w:val="24"/>
          <w:szCs w:val="24"/>
        </w:rPr>
        <w:t xml:space="preserve">no more than </w:t>
      </w:r>
      <w:r w:rsidRPr="00147DBC">
        <w:rPr>
          <w:rFonts w:ascii="Times New Roman" w:eastAsia="Times New Roman" w:hAnsi="Times New Roman" w:cs="Times New Roman"/>
          <w:color w:val="EE0000"/>
          <w:sz w:val="24"/>
          <w:szCs w:val="24"/>
        </w:rPr>
        <w:t>300 words)</w:t>
      </w:r>
      <w:r w:rsidRPr="00147D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7DBC" w:rsidRPr="00147DBC">
        <w:rPr>
          <w:rFonts w:ascii="Times New Roman" w:eastAsia="Times New Roman" w:hAnsi="Times New Roman" w:cs="Times New Roman"/>
          <w:sz w:val="24"/>
          <w:szCs w:val="24"/>
        </w:rPr>
        <w:t>Abstract must include background, objectives, methods, results, and conclusion</w:t>
      </w:r>
      <w:r w:rsidR="00EF0048" w:rsidRPr="00147DBC">
        <w:rPr>
          <w:rFonts w:ascii="Times New Roman" w:eastAsia="Times New Roman" w:hAnsi="Times New Roman" w:cs="Times New Roman"/>
          <w:sz w:val="24"/>
          <w:szCs w:val="24"/>
        </w:rPr>
        <w:t>. Use full terms before abbreviations, avoid references</w:t>
      </w:r>
      <w:r w:rsidR="00147D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7DBC" w:rsidRPr="00147DBC">
        <w:rPr>
          <w:rFonts w:ascii="Times New Roman" w:eastAsia="Times New Roman" w:hAnsi="Times New Roman" w:cs="Times New Roman"/>
          <w:sz w:val="24"/>
          <w:szCs w:val="24"/>
        </w:rPr>
        <w:t>or citations</w:t>
      </w:r>
      <w:r w:rsidR="00EF0048" w:rsidRPr="00147DBC">
        <w:rPr>
          <w:rFonts w:ascii="Times New Roman" w:eastAsia="Times New Roman" w:hAnsi="Times New Roman" w:cs="Times New Roman"/>
          <w:sz w:val="24"/>
          <w:szCs w:val="24"/>
        </w:rPr>
        <w:t>, and write in formal scientific language</w:t>
      </w:r>
      <w:r w:rsidR="00147DB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EDE2E5" w14:textId="77777777" w:rsidR="002642F8" w:rsidRDefault="002642F8" w:rsidP="00D0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A86DBE" w14:textId="4BED908A" w:rsidR="002642F8" w:rsidRPr="002642F8" w:rsidRDefault="002642F8" w:rsidP="00D01C16">
      <w:pPr>
        <w:spacing w:after="0" w:line="240" w:lineRule="auto"/>
        <w:jc w:val="both"/>
        <w:rPr>
          <w:rFonts w:ascii="Times New Roman" w:hAnsi="Times New Roman" w:cstheme="minorBidi"/>
          <w:cs/>
        </w:rPr>
      </w:pPr>
      <w:r w:rsidRPr="002642F8">
        <w:rPr>
          <w:rFonts w:ascii="Times New Roman" w:hAnsi="Times New Roman" w:cstheme="minorBidi"/>
          <w:b/>
          <w:bCs/>
          <w:sz w:val="24"/>
          <w:szCs w:val="32"/>
        </w:rPr>
        <w:t>Keywords</w:t>
      </w:r>
      <w:r>
        <w:rPr>
          <w:rFonts w:ascii="Times New Roman" w:hAnsi="Times New Roman" w:cstheme="minorBidi"/>
          <w:b/>
          <w:bCs/>
          <w:sz w:val="24"/>
          <w:szCs w:val="32"/>
        </w:rPr>
        <w:t xml:space="preserve">: </w:t>
      </w:r>
      <w:r>
        <w:rPr>
          <w:rFonts w:ascii="Times New Roman" w:hAnsi="Times New Roman" w:cstheme="minorBidi"/>
          <w:sz w:val="24"/>
          <w:szCs w:val="32"/>
        </w:rPr>
        <w:t xml:space="preserve">Keyword 1, keyword 2, keyword 3, … </w:t>
      </w:r>
      <w:r w:rsidRPr="002642F8">
        <w:rPr>
          <w:rFonts w:ascii="Times New Roman" w:hAnsi="Times New Roman" w:cstheme="minorBidi"/>
          <w:color w:val="EE0000"/>
          <w:sz w:val="24"/>
          <w:szCs w:val="32"/>
        </w:rPr>
        <w:t>(</w:t>
      </w:r>
      <w:r w:rsidRPr="002642F8">
        <w:rPr>
          <w:rFonts w:ascii="Times New Roman" w:hAnsi="Times New Roman" w:cs="Times New Roman"/>
          <w:color w:val="EE0000"/>
          <w:sz w:val="24"/>
          <w:szCs w:val="24"/>
        </w:rPr>
        <w:t>Times New Roman 12, n</w:t>
      </w:r>
      <w:r w:rsidRPr="002642F8">
        <w:rPr>
          <w:rFonts w:ascii="Times New Roman" w:hAnsi="Times New Roman" w:cstheme="minorBidi"/>
          <w:color w:val="EE0000"/>
          <w:sz w:val="24"/>
          <w:szCs w:val="32"/>
        </w:rPr>
        <w:t>o more than 5 keywords)</w:t>
      </w:r>
    </w:p>
    <w:p w14:paraId="3F021DE8" w14:textId="51A242BD" w:rsidR="00D01C16" w:rsidRDefault="00D01C16" w:rsidP="00945A09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C99797" w14:textId="77777777" w:rsidR="00D01C16" w:rsidRPr="00892068" w:rsidRDefault="00D01C16">
      <w:pPr>
        <w:spacing w:after="0" w:line="240" w:lineRule="auto"/>
        <w:jc w:val="both"/>
        <w:rPr>
          <w:rFonts w:ascii="Times New Roman" w:hAnsi="Times New Roman" w:cstheme="minorBidi"/>
        </w:rPr>
      </w:pPr>
    </w:p>
    <w:sectPr w:rsidR="00D01C16" w:rsidRPr="00892068" w:rsidSect="00761E9A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440" w:right="1440" w:bottom="1440" w:left="1440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1D33F" w14:textId="77777777" w:rsidR="00231260" w:rsidRDefault="00231260">
      <w:pPr>
        <w:spacing w:after="0" w:line="240" w:lineRule="auto"/>
      </w:pPr>
      <w:r>
        <w:separator/>
      </w:r>
    </w:p>
  </w:endnote>
  <w:endnote w:type="continuationSeparator" w:id="0">
    <w:p w14:paraId="16AE6CDC" w14:textId="77777777" w:rsidR="00231260" w:rsidRDefault="00231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736EA" w14:textId="77777777" w:rsidR="00791AD6" w:rsidRDefault="00000000" w:rsidP="00791AD6">
    <w:pPr>
      <w:pStyle w:val="Footer"/>
      <w:jc w:val="center"/>
    </w:pPr>
    <w:r>
      <w:rPr>
        <w:noProof/>
      </w:rPr>
      <w:pict w14:anchorId="026C837A">
        <v:rect id="_x0000_i1025" style="width:0;height:1.5pt" o:hralign="center" o:hrstd="t" o:hr="t" fillcolor="#a0a0a0" stroked="f"/>
      </w:pict>
    </w:r>
  </w:p>
  <w:p w14:paraId="37C28F37" w14:textId="77777777" w:rsidR="00791AD6" w:rsidRPr="00952CD4" w:rsidRDefault="00791AD6" w:rsidP="00791AD6">
    <w:pPr>
      <w:pStyle w:val="Footer"/>
      <w:jc w:val="center"/>
      <w:rPr>
        <w:sz w:val="14"/>
        <w:szCs w:val="18"/>
      </w:rPr>
    </w:pPr>
    <w:r w:rsidRPr="000512BA">
      <w:rPr>
        <w:sz w:val="14"/>
        <w:szCs w:val="18"/>
      </w:rPr>
      <w:t>The 13</w:t>
    </w:r>
    <w:r w:rsidRPr="000512BA">
      <w:rPr>
        <w:sz w:val="14"/>
        <w:szCs w:val="18"/>
        <w:vertAlign w:val="superscript"/>
      </w:rPr>
      <w:t>th</w:t>
    </w:r>
    <w:r w:rsidRPr="000512BA">
      <w:rPr>
        <w:sz w:val="14"/>
        <w:szCs w:val="18"/>
      </w:rPr>
      <w:t xml:space="preserve"> International Symposium of the Protein Society of Thailand. Convention Center, Chulabhorn Research Institute, Bangkok, Thailand. August 7-9, 2018.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51112" w14:textId="7C31DE67" w:rsidR="002E1427" w:rsidRDefault="002E1427" w:rsidP="00954FFA">
    <w:pPr>
      <w:pStyle w:val="Footer"/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9E668" w14:textId="77777777" w:rsidR="00231260" w:rsidRDefault="00231260">
      <w:pPr>
        <w:spacing w:after="0" w:line="240" w:lineRule="auto"/>
      </w:pPr>
      <w:r>
        <w:separator/>
      </w:r>
    </w:p>
  </w:footnote>
  <w:footnote w:type="continuationSeparator" w:id="0">
    <w:p w14:paraId="7F971B5D" w14:textId="77777777" w:rsidR="00231260" w:rsidRDefault="00231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376E9" w14:textId="77777777" w:rsidR="00791AD6" w:rsidRDefault="00791AD6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5959957" w14:textId="77777777" w:rsidR="00791AD6" w:rsidRDefault="00791A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1C795" w14:textId="23525C6C" w:rsidR="00DA44BF" w:rsidRDefault="002642F8" w:rsidP="00DA44BF">
    <w:pPr>
      <w:pStyle w:val="Header"/>
      <w:tabs>
        <w:tab w:val="clear" w:pos="4680"/>
        <w:tab w:val="clear" w:pos="9360"/>
        <w:tab w:val="center" w:pos="6930"/>
        <w:tab w:val="right" w:pos="9000"/>
      </w:tabs>
      <w:spacing w:after="0"/>
      <w:jc w:val="right"/>
      <w:rPr>
        <w:rFonts w:ascii="Arial" w:hAnsi="Arial" w:cs="Arial"/>
        <w:i/>
        <w:iCs/>
        <w:sz w:val="16"/>
        <w:szCs w:val="20"/>
      </w:rPr>
    </w:pPr>
    <w:r w:rsidRPr="00DA44BF">
      <w:rPr>
        <w:rFonts w:ascii="Arial" w:hAnsi="Arial" w:cs="Arial"/>
        <w:i/>
        <w:iCs/>
        <w:sz w:val="16"/>
        <w:szCs w:val="20"/>
      </w:rPr>
      <w:t>1st Annual International Scientific Conference, School of Medicine, Mae Fah Luang University</w:t>
    </w:r>
  </w:p>
  <w:p w14:paraId="2BB396A8" w14:textId="65128EEB" w:rsidR="002642F8" w:rsidRPr="00DA44BF" w:rsidRDefault="00CB7F68" w:rsidP="00DA44BF">
    <w:pPr>
      <w:pStyle w:val="Header"/>
      <w:tabs>
        <w:tab w:val="clear" w:pos="4680"/>
        <w:tab w:val="clear" w:pos="9360"/>
        <w:tab w:val="center" w:pos="6930"/>
        <w:tab w:val="right" w:pos="9000"/>
      </w:tabs>
      <w:spacing w:after="0"/>
      <w:jc w:val="right"/>
      <w:rPr>
        <w:rFonts w:ascii="Arial" w:hAnsi="Arial" w:cs="Arial"/>
        <w:i/>
        <w:iCs/>
        <w:sz w:val="16"/>
        <w:szCs w:val="20"/>
      </w:rPr>
    </w:pPr>
    <w:r w:rsidRPr="00DA44BF">
      <w:rPr>
        <w:rFonts w:ascii="Arial" w:hAnsi="Arial" w:cs="Arial"/>
        <w:i/>
        <w:iCs/>
        <w:sz w:val="16"/>
        <w:szCs w:val="20"/>
      </w:rPr>
      <w:t>19th- 21st November,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D0540B"/>
    <w:multiLevelType w:val="hybridMultilevel"/>
    <w:tmpl w:val="EE108ABE"/>
    <w:lvl w:ilvl="0" w:tplc="61B49F72">
      <w:start w:val="1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0125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EB6"/>
    <w:rsid w:val="00083095"/>
    <w:rsid w:val="000A0062"/>
    <w:rsid w:val="000D6FF6"/>
    <w:rsid w:val="000E5E9B"/>
    <w:rsid w:val="000F5A1B"/>
    <w:rsid w:val="00147DBC"/>
    <w:rsid w:val="00156A81"/>
    <w:rsid w:val="001905F1"/>
    <w:rsid w:val="001D16EA"/>
    <w:rsid w:val="001E7B46"/>
    <w:rsid w:val="00231260"/>
    <w:rsid w:val="00236F21"/>
    <w:rsid w:val="002642F8"/>
    <w:rsid w:val="002765AC"/>
    <w:rsid w:val="002A6950"/>
    <w:rsid w:val="002D5235"/>
    <w:rsid w:val="002E1427"/>
    <w:rsid w:val="00370CD8"/>
    <w:rsid w:val="00374EB6"/>
    <w:rsid w:val="003B4D4D"/>
    <w:rsid w:val="003E1EB6"/>
    <w:rsid w:val="00403072"/>
    <w:rsid w:val="00413921"/>
    <w:rsid w:val="00457EB0"/>
    <w:rsid w:val="00472942"/>
    <w:rsid w:val="00483D52"/>
    <w:rsid w:val="0050094F"/>
    <w:rsid w:val="005160FD"/>
    <w:rsid w:val="005227C0"/>
    <w:rsid w:val="00526E97"/>
    <w:rsid w:val="00537C5C"/>
    <w:rsid w:val="00582DB9"/>
    <w:rsid w:val="00595093"/>
    <w:rsid w:val="005E31F9"/>
    <w:rsid w:val="006727DC"/>
    <w:rsid w:val="00710C79"/>
    <w:rsid w:val="00761E9A"/>
    <w:rsid w:val="00791AD6"/>
    <w:rsid w:val="007B2479"/>
    <w:rsid w:val="007B4B80"/>
    <w:rsid w:val="007D0D0A"/>
    <w:rsid w:val="007D4FBD"/>
    <w:rsid w:val="007E226E"/>
    <w:rsid w:val="00807794"/>
    <w:rsid w:val="0081248E"/>
    <w:rsid w:val="0082261B"/>
    <w:rsid w:val="0084628A"/>
    <w:rsid w:val="00892068"/>
    <w:rsid w:val="008C58EB"/>
    <w:rsid w:val="008F07B9"/>
    <w:rsid w:val="008F78DE"/>
    <w:rsid w:val="00902BC1"/>
    <w:rsid w:val="00924335"/>
    <w:rsid w:val="009328E3"/>
    <w:rsid w:val="00945A09"/>
    <w:rsid w:val="00954FFA"/>
    <w:rsid w:val="00974E97"/>
    <w:rsid w:val="009A48C1"/>
    <w:rsid w:val="009C50C0"/>
    <w:rsid w:val="00A17DED"/>
    <w:rsid w:val="00A42D69"/>
    <w:rsid w:val="00A8613F"/>
    <w:rsid w:val="00AB3234"/>
    <w:rsid w:val="00AF2967"/>
    <w:rsid w:val="00AF35B9"/>
    <w:rsid w:val="00B220CC"/>
    <w:rsid w:val="00B33F92"/>
    <w:rsid w:val="00B47EEA"/>
    <w:rsid w:val="00B55A41"/>
    <w:rsid w:val="00B65DDE"/>
    <w:rsid w:val="00B73AB6"/>
    <w:rsid w:val="00C310B6"/>
    <w:rsid w:val="00C41273"/>
    <w:rsid w:val="00C9772F"/>
    <w:rsid w:val="00CA3035"/>
    <w:rsid w:val="00CA7A9D"/>
    <w:rsid w:val="00CB38C9"/>
    <w:rsid w:val="00CB7F68"/>
    <w:rsid w:val="00D011EA"/>
    <w:rsid w:val="00D01C16"/>
    <w:rsid w:val="00D02681"/>
    <w:rsid w:val="00D07893"/>
    <w:rsid w:val="00D22EFE"/>
    <w:rsid w:val="00D3665C"/>
    <w:rsid w:val="00D53BB0"/>
    <w:rsid w:val="00D56901"/>
    <w:rsid w:val="00D71488"/>
    <w:rsid w:val="00DA1862"/>
    <w:rsid w:val="00DA44BF"/>
    <w:rsid w:val="00DC6ADF"/>
    <w:rsid w:val="00DD6090"/>
    <w:rsid w:val="00E240F7"/>
    <w:rsid w:val="00E571B9"/>
    <w:rsid w:val="00EC1ED2"/>
    <w:rsid w:val="00EC46FD"/>
    <w:rsid w:val="00EF0048"/>
    <w:rsid w:val="00F30709"/>
    <w:rsid w:val="00F45F09"/>
    <w:rsid w:val="00F9410D"/>
    <w:rsid w:val="00FC0416"/>
    <w:rsid w:val="00FD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AD96F7"/>
  <w15:chartTrackingRefBased/>
  <w15:docId w15:val="{9E285F27-95EA-4984-AC2F-9965EC0D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A09"/>
    <w:pPr>
      <w:spacing w:after="200" w:line="276" w:lineRule="auto"/>
    </w:pPr>
    <w:rPr>
      <w:rFonts w:eastAsia="MS Mincho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A09"/>
    <w:pPr>
      <w:ind w:left="720"/>
      <w:contextualSpacing/>
    </w:pPr>
    <w:rPr>
      <w:rFonts w:eastAsia="Calibri"/>
    </w:rPr>
  </w:style>
  <w:style w:type="character" w:styleId="CommentReference">
    <w:name w:val="annotation reference"/>
    <w:uiPriority w:val="99"/>
    <w:semiHidden/>
    <w:unhideWhenUsed/>
    <w:rsid w:val="00945A09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5A09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945A09"/>
    <w:rPr>
      <w:rFonts w:ascii="Calibri" w:eastAsia="MS Mincho" w:hAnsi="Calibri" w:cs="Cordia New"/>
      <w:sz w:val="20"/>
      <w:szCs w:val="25"/>
    </w:rPr>
  </w:style>
  <w:style w:type="paragraph" w:styleId="Header">
    <w:name w:val="header"/>
    <w:basedOn w:val="Normal"/>
    <w:link w:val="HeaderChar"/>
    <w:uiPriority w:val="99"/>
    <w:unhideWhenUsed/>
    <w:rsid w:val="00945A0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A09"/>
    <w:rPr>
      <w:rFonts w:ascii="Calibri" w:eastAsia="MS Mincho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945A0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A09"/>
    <w:rPr>
      <w:rFonts w:ascii="Calibri" w:eastAsia="MS Mincho" w:hAnsi="Calibri" w:cs="Cordia New"/>
    </w:rPr>
  </w:style>
  <w:style w:type="paragraph" w:styleId="NormalWeb">
    <w:name w:val="Normal (Web)"/>
    <w:basedOn w:val="Normal"/>
    <w:uiPriority w:val="99"/>
    <w:unhideWhenUsed/>
    <w:rsid w:val="00945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A0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945A09"/>
    <w:rPr>
      <w:rFonts w:ascii="Tahoma" w:eastAsia="MS Mincho" w:hAnsi="Tahoma" w:cs="Angsana New"/>
      <w:sz w:val="16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5D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5DDE"/>
    <w:rPr>
      <w:rFonts w:ascii="Calibri" w:eastAsia="MS Mincho" w:hAnsi="Calibri" w:cs="Cordia New"/>
      <w:b/>
      <w:bCs/>
      <w:sz w:val="20"/>
      <w:szCs w:val="25"/>
    </w:rPr>
  </w:style>
  <w:style w:type="paragraph" w:styleId="Revision">
    <w:name w:val="Revision"/>
    <w:hidden/>
    <w:uiPriority w:val="99"/>
    <w:semiHidden/>
    <w:rsid w:val="00B65DDE"/>
    <w:rPr>
      <w:rFonts w:eastAsia="MS Mincho"/>
      <w:sz w:val="22"/>
      <w:szCs w:val="28"/>
    </w:rPr>
  </w:style>
  <w:style w:type="character" w:styleId="Hyperlink">
    <w:name w:val="Hyperlink"/>
    <w:basedOn w:val="DefaultParagraphFont"/>
    <w:uiPriority w:val="99"/>
    <w:unhideWhenUsed/>
    <w:rsid w:val="00CB38C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3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6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%5b%5b%20PST%20%5d%5d\2020\Template_Abstract_Wan_Fin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Template_Abstract_Wan_Final</Template>
  <TotalTime>1</TotalTime>
  <Pages>1</Pages>
  <Words>116</Words>
  <Characters>758</Characters>
  <Application>Microsoft Office Word</Application>
  <DocSecurity>0</DocSecurity>
  <Lines>22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Siripat Aluksanasuwan</cp:lastModifiedBy>
  <cp:revision>2</cp:revision>
  <dcterms:created xsi:type="dcterms:W3CDTF">2025-07-13T03:20:00Z</dcterms:created>
  <dcterms:modified xsi:type="dcterms:W3CDTF">2025-07-13T03:20:00Z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a9a28ea3533536534aa882f86ca6a44e3c72077acbd3d40cac8af5d70bda5b22</vt:lpwstr>
  </property>
</Properties>
</file>